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2007-2008中国手机网游产业（MOBILE MMOG）发展市场分析及发展趋势研究报告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2007-2008中国手机网游产业（MOBILE MMOG）发展市场分析及发展趋势研究报告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2007-2008中国手机网游产业（MOBILE MMOG）发展市场分析及发展趋势研究报告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https://www.icandata.com/view/69729.html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https://www.icandata.com/view/69729.html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2007-2008中国手机网游产业（MOBILE MMOG）发展市场分析及发展趋势研究报告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69729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